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D805" w14:textId="77777777" w:rsidR="00971CD1" w:rsidRDefault="00971CD1" w:rsidP="008F1623">
      <w:pPr>
        <w:spacing w:line="360" w:lineRule="auto"/>
        <w:jc w:val="center"/>
        <w:rPr>
          <w:rFonts w:ascii="David" w:hAnsi="David" w:cs="David"/>
          <w:b/>
          <w:bCs/>
          <w:color w:val="538135" w:themeColor="accent6" w:themeShade="BF"/>
          <w:sz w:val="32"/>
          <w:szCs w:val="32"/>
          <w:rtl/>
        </w:rPr>
      </w:pPr>
    </w:p>
    <w:p w14:paraId="3E04C60C" w14:textId="1D6612A4" w:rsidR="00221324" w:rsidRPr="008F1623" w:rsidRDefault="00221324" w:rsidP="008F1623">
      <w:pPr>
        <w:spacing w:line="360" w:lineRule="auto"/>
        <w:jc w:val="center"/>
        <w:rPr>
          <w:rFonts w:ascii="David" w:hAnsi="David" w:cs="David"/>
          <w:b/>
          <w:bCs/>
          <w:color w:val="538135" w:themeColor="accent6" w:themeShade="BF"/>
          <w:sz w:val="32"/>
          <w:szCs w:val="32"/>
        </w:rPr>
      </w:pPr>
      <w:r w:rsidRPr="008F1623">
        <w:rPr>
          <w:rFonts w:ascii="David" w:hAnsi="David" w:cs="David"/>
          <w:b/>
          <w:bCs/>
          <w:color w:val="538135" w:themeColor="accent6" w:themeShade="BF"/>
          <w:sz w:val="32"/>
          <w:szCs w:val="32"/>
          <w:rtl/>
        </w:rPr>
        <w:t>לחברה העירונית לתרבות נוער וספורט (חמש) - שוהם</w:t>
      </w:r>
    </w:p>
    <w:p w14:paraId="70EF05A2" w14:textId="59B68593" w:rsidR="008F1623" w:rsidRPr="008F1623" w:rsidRDefault="00221324" w:rsidP="00A64A80">
      <w:pPr>
        <w:spacing w:line="360" w:lineRule="auto"/>
        <w:jc w:val="center"/>
        <w:rPr>
          <w:rFonts w:ascii="David" w:hAnsi="David" w:cs="David"/>
          <w:b/>
          <w:bCs/>
          <w:color w:val="538135" w:themeColor="accent6" w:themeShade="BF"/>
          <w:sz w:val="32"/>
          <w:szCs w:val="32"/>
          <w:rtl/>
        </w:rPr>
      </w:pPr>
      <w:r w:rsidRPr="008F1623">
        <w:rPr>
          <w:rFonts w:ascii="David" w:hAnsi="David" w:cs="David"/>
          <w:b/>
          <w:bCs/>
          <w:color w:val="538135" w:themeColor="accent6" w:themeShade="BF"/>
          <w:sz w:val="32"/>
          <w:szCs w:val="32"/>
          <w:rtl/>
        </w:rPr>
        <w:t>דרוש</w:t>
      </w:r>
      <w:r w:rsidR="00D2087E">
        <w:rPr>
          <w:rFonts w:ascii="David" w:hAnsi="David" w:cs="David" w:hint="cs"/>
          <w:b/>
          <w:bCs/>
          <w:color w:val="538135" w:themeColor="accent6" w:themeShade="BF"/>
          <w:sz w:val="32"/>
          <w:szCs w:val="32"/>
          <w:rtl/>
        </w:rPr>
        <w:t>/ה</w:t>
      </w:r>
      <w:r w:rsidRPr="008F1623">
        <w:rPr>
          <w:rFonts w:ascii="David" w:hAnsi="David" w:cs="David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="00B27295">
        <w:rPr>
          <w:rFonts w:ascii="David" w:hAnsi="David" w:cs="David" w:hint="cs"/>
          <w:b/>
          <w:bCs/>
          <w:color w:val="538135" w:themeColor="accent6" w:themeShade="BF"/>
          <w:sz w:val="32"/>
          <w:szCs w:val="32"/>
          <w:rtl/>
        </w:rPr>
        <w:t xml:space="preserve">מפיק/ת אירועי תרבות </w:t>
      </w:r>
    </w:p>
    <w:p w14:paraId="0C277B15" w14:textId="77777777" w:rsidR="008F1623" w:rsidRPr="008F1623" w:rsidRDefault="008F1623" w:rsidP="008F1623">
      <w:pPr>
        <w:spacing w:line="360" w:lineRule="auto"/>
        <w:rPr>
          <w:rFonts w:ascii="David" w:hAnsi="David" w:cs="David"/>
          <w:b/>
          <w:bCs/>
          <w:color w:val="538135" w:themeColor="accent6" w:themeShade="BF"/>
          <w:szCs w:val="24"/>
          <w:rtl/>
        </w:rPr>
      </w:pPr>
    </w:p>
    <w:p w14:paraId="576550EA" w14:textId="5EC5EA00" w:rsidR="00971CD1" w:rsidRDefault="007454C0" w:rsidP="007454C0">
      <w:pPr>
        <w:spacing w:line="360" w:lineRule="auto"/>
        <w:jc w:val="center"/>
        <w:rPr>
          <w:rFonts w:ascii="David" w:hAnsi="David" w:cs="David"/>
          <w:szCs w:val="24"/>
          <w:u w:val="single"/>
          <w:rtl/>
        </w:rPr>
      </w:pPr>
      <w:r>
        <w:rPr>
          <w:rFonts w:ascii="David" w:hAnsi="David" w:cs="David" w:hint="cs"/>
          <w:szCs w:val="24"/>
          <w:u w:val="single"/>
          <w:rtl/>
        </w:rPr>
        <w:t>100% משרה בכפיפות למנהלת אגף תרבות</w:t>
      </w:r>
    </w:p>
    <w:p w14:paraId="026B5E61" w14:textId="77777777" w:rsidR="00C2178D" w:rsidRPr="00971CD1" w:rsidRDefault="00C2178D" w:rsidP="008F1623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75115F0" w14:textId="06810D8B" w:rsidR="00971CD1" w:rsidRDefault="00971CD1" w:rsidP="008F1623">
      <w:pPr>
        <w:spacing w:line="360" w:lineRule="auto"/>
        <w:rPr>
          <w:rFonts w:ascii="David" w:hAnsi="David" w:cs="David"/>
          <w:szCs w:val="24"/>
          <w:rtl/>
        </w:rPr>
      </w:pPr>
      <w:r w:rsidRPr="00971CD1">
        <w:rPr>
          <w:rFonts w:ascii="David" w:hAnsi="David" w:cs="David"/>
          <w:szCs w:val="24"/>
          <w:rtl/>
        </w:rPr>
        <w:t xml:space="preserve">החברה מפיקה עבור מועצת שהם </w:t>
      </w:r>
      <w:r>
        <w:rPr>
          <w:rFonts w:ascii="David" w:hAnsi="David" w:cs="David" w:hint="cs"/>
          <w:szCs w:val="24"/>
          <w:rtl/>
        </w:rPr>
        <w:t xml:space="preserve">את מכלול האירועים </w:t>
      </w:r>
      <w:proofErr w:type="spellStart"/>
      <w:r>
        <w:rPr>
          <w:rFonts w:ascii="David" w:hAnsi="David" w:cs="David" w:hint="cs"/>
          <w:szCs w:val="24"/>
          <w:rtl/>
        </w:rPr>
        <w:t>הי</w:t>
      </w:r>
      <w:r w:rsidR="00C2178D">
        <w:rPr>
          <w:rFonts w:ascii="David" w:hAnsi="David" w:cs="David" w:hint="cs"/>
          <w:szCs w:val="24"/>
          <w:rtl/>
        </w:rPr>
        <w:t>שוביים</w:t>
      </w:r>
      <w:proofErr w:type="spellEnd"/>
      <w:r w:rsidR="00C2178D">
        <w:rPr>
          <w:rFonts w:ascii="David" w:hAnsi="David" w:cs="David" w:hint="cs"/>
          <w:szCs w:val="24"/>
          <w:rtl/>
        </w:rPr>
        <w:t xml:space="preserve"> כגון: אירועי זיכרון ועצמאות</w:t>
      </w:r>
      <w:r>
        <w:rPr>
          <w:rFonts w:ascii="David" w:hAnsi="David" w:cs="David" w:hint="cs"/>
          <w:szCs w:val="24"/>
          <w:rtl/>
        </w:rPr>
        <w:t>, פסטיבל מוזות בסוכות, אירועי מ</w:t>
      </w:r>
      <w:r w:rsidR="004E002F">
        <w:rPr>
          <w:rFonts w:ascii="David" w:hAnsi="David" w:cs="David" w:hint="cs"/>
          <w:szCs w:val="24"/>
          <w:rtl/>
        </w:rPr>
        <w:t>ועדים וחגים, אירועי קיץ</w:t>
      </w:r>
      <w:r w:rsidR="005B52FE">
        <w:rPr>
          <w:rFonts w:ascii="David" w:hAnsi="David" w:cs="David" w:hint="cs"/>
          <w:szCs w:val="24"/>
          <w:rtl/>
        </w:rPr>
        <w:t>, צעדת שהם וכדומה.</w:t>
      </w:r>
    </w:p>
    <w:p w14:paraId="6460CA60" w14:textId="0A3682A1" w:rsidR="005B52FE" w:rsidRPr="00971CD1" w:rsidRDefault="005B52FE" w:rsidP="008F1623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העבודה מגוונת, מרובת שיתופי פעולה</w:t>
      </w:r>
      <w:r w:rsidR="004E002F">
        <w:rPr>
          <w:rFonts w:ascii="David" w:hAnsi="David" w:cs="David" w:hint="cs"/>
          <w:szCs w:val="24"/>
          <w:rtl/>
        </w:rPr>
        <w:t xml:space="preserve"> קהילתיים</w:t>
      </w:r>
      <w:r>
        <w:rPr>
          <w:rFonts w:ascii="David" w:hAnsi="David" w:cs="David" w:hint="cs"/>
          <w:szCs w:val="24"/>
          <w:rtl/>
        </w:rPr>
        <w:t>, מאופיינת ב</w:t>
      </w:r>
      <w:r w:rsidR="00C2178D">
        <w:rPr>
          <w:rFonts w:ascii="David" w:hAnsi="David" w:cs="David" w:hint="cs"/>
          <w:szCs w:val="24"/>
          <w:rtl/>
        </w:rPr>
        <w:t xml:space="preserve">יצירתיות ובחדשנות </w:t>
      </w:r>
      <w:r>
        <w:rPr>
          <w:rFonts w:ascii="David" w:hAnsi="David" w:cs="David" w:hint="cs"/>
          <w:szCs w:val="24"/>
          <w:rtl/>
        </w:rPr>
        <w:t>רבה.</w:t>
      </w:r>
    </w:p>
    <w:p w14:paraId="30E6291F" w14:textId="77777777" w:rsidR="00971CD1" w:rsidRPr="00971CD1" w:rsidRDefault="00971CD1" w:rsidP="008F1623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1CB80579" w14:textId="3CC37181" w:rsidR="008F1623" w:rsidRPr="00971CD1" w:rsidRDefault="008F1623" w:rsidP="008F1623">
      <w:pPr>
        <w:spacing w:line="360" w:lineRule="auto"/>
        <w:rPr>
          <w:rFonts w:ascii="David" w:hAnsi="David" w:cs="David"/>
          <w:szCs w:val="24"/>
          <w:u w:val="single"/>
          <w:rtl/>
        </w:rPr>
      </w:pPr>
      <w:r w:rsidRPr="00971CD1">
        <w:rPr>
          <w:rFonts w:ascii="David" w:hAnsi="David" w:cs="David"/>
          <w:szCs w:val="24"/>
          <w:u w:val="single"/>
          <w:rtl/>
        </w:rPr>
        <w:t>תיאור התפקיד</w:t>
      </w:r>
    </w:p>
    <w:p w14:paraId="07CD7A26" w14:textId="1FD7C376" w:rsidR="00FD348B" w:rsidRPr="00971CD1" w:rsidRDefault="00FD348B" w:rsidP="00FD348B">
      <w:pPr>
        <w:spacing w:line="360" w:lineRule="auto"/>
        <w:rPr>
          <w:rFonts w:ascii="David" w:hAnsi="David" w:cs="David"/>
          <w:szCs w:val="24"/>
          <w:rtl/>
        </w:rPr>
      </w:pPr>
      <w:r w:rsidRPr="00971CD1">
        <w:rPr>
          <w:rFonts w:ascii="David" w:hAnsi="David" w:cs="David"/>
          <w:szCs w:val="24"/>
          <w:rtl/>
        </w:rPr>
        <w:t xml:space="preserve">הפקת </w:t>
      </w:r>
      <w:r w:rsidR="004E002F">
        <w:rPr>
          <w:rFonts w:ascii="David" w:hAnsi="David" w:cs="David" w:hint="cs"/>
          <w:szCs w:val="24"/>
          <w:rtl/>
        </w:rPr>
        <w:t>ה</w:t>
      </w:r>
      <w:r w:rsidRPr="00971CD1">
        <w:rPr>
          <w:rFonts w:ascii="David" w:hAnsi="David" w:cs="David"/>
          <w:szCs w:val="24"/>
          <w:rtl/>
        </w:rPr>
        <w:t xml:space="preserve">אירועים </w:t>
      </w:r>
      <w:proofErr w:type="spellStart"/>
      <w:r w:rsidR="004E002F">
        <w:rPr>
          <w:rFonts w:ascii="David" w:hAnsi="David" w:cs="David" w:hint="cs"/>
          <w:szCs w:val="24"/>
          <w:rtl/>
        </w:rPr>
        <w:t>ה</w:t>
      </w:r>
      <w:r w:rsidRPr="00971CD1">
        <w:rPr>
          <w:rFonts w:ascii="David" w:hAnsi="David" w:cs="David"/>
          <w:szCs w:val="24"/>
          <w:rtl/>
        </w:rPr>
        <w:t>ישוביים</w:t>
      </w:r>
      <w:proofErr w:type="spellEnd"/>
      <w:r w:rsidRPr="00971CD1">
        <w:rPr>
          <w:rFonts w:ascii="David" w:hAnsi="David" w:cs="David"/>
          <w:szCs w:val="24"/>
          <w:rtl/>
        </w:rPr>
        <w:t xml:space="preserve"> במרחב הפתוח ובמתקני היישוב משלב התכנון ועד הביצוע:</w:t>
      </w:r>
      <w:r w:rsidRPr="00971CD1">
        <w:rPr>
          <w:rFonts w:ascii="David" w:hAnsi="David" w:cs="David"/>
          <w:szCs w:val="24"/>
        </w:rPr>
        <w:t xml:space="preserve"> </w:t>
      </w:r>
    </w:p>
    <w:p w14:paraId="70D3AF7C" w14:textId="58A178E8" w:rsidR="00FD348B" w:rsidRDefault="008E41CF" w:rsidP="00FD348B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תכנון ו</w:t>
      </w:r>
      <w:r w:rsidR="00FD348B" w:rsidRPr="00971CD1">
        <w:rPr>
          <w:rFonts w:ascii="David" w:hAnsi="David" w:cs="David"/>
          <w:szCs w:val="24"/>
          <w:rtl/>
        </w:rPr>
        <w:t xml:space="preserve">הגייה, </w:t>
      </w:r>
      <w:r>
        <w:rPr>
          <w:rFonts w:ascii="David" w:hAnsi="David" w:cs="David" w:hint="cs"/>
          <w:szCs w:val="24"/>
          <w:rtl/>
        </w:rPr>
        <w:t>ליווי</w:t>
      </w:r>
      <w:r w:rsidR="00C2178D">
        <w:rPr>
          <w:rFonts w:ascii="David" w:hAnsi="David" w:cs="David" w:hint="cs"/>
          <w:szCs w:val="24"/>
          <w:rtl/>
        </w:rPr>
        <w:t xml:space="preserve"> מקצועי</w:t>
      </w:r>
      <w:r>
        <w:rPr>
          <w:rFonts w:ascii="David" w:hAnsi="David" w:cs="David" w:hint="cs"/>
          <w:szCs w:val="24"/>
          <w:rtl/>
        </w:rPr>
        <w:t xml:space="preserve"> , </w:t>
      </w:r>
      <w:r w:rsidR="00FD348B" w:rsidRPr="00971CD1">
        <w:rPr>
          <w:rFonts w:ascii="David" w:hAnsi="David" w:cs="David"/>
          <w:szCs w:val="24"/>
          <w:rtl/>
        </w:rPr>
        <w:t>הצ</w:t>
      </w:r>
      <w:r w:rsidR="00C2178D">
        <w:rPr>
          <w:rFonts w:ascii="David" w:hAnsi="David" w:cs="David"/>
          <w:szCs w:val="24"/>
          <w:rtl/>
        </w:rPr>
        <w:t>עות מחיר ומו"מ עם ספקי</w:t>
      </w:r>
      <w:r w:rsidR="00C2178D">
        <w:rPr>
          <w:rFonts w:ascii="David" w:hAnsi="David" w:cs="David" w:hint="cs"/>
          <w:szCs w:val="24"/>
          <w:rtl/>
        </w:rPr>
        <w:t>ם</w:t>
      </w:r>
      <w:r w:rsidR="00C2178D">
        <w:rPr>
          <w:rFonts w:ascii="David" w:hAnsi="David" w:cs="David"/>
          <w:szCs w:val="24"/>
          <w:rtl/>
        </w:rPr>
        <w:t>, רישוי</w:t>
      </w:r>
      <w:r w:rsidR="00C2178D">
        <w:rPr>
          <w:rFonts w:ascii="David" w:hAnsi="David" w:cs="David" w:hint="cs"/>
          <w:szCs w:val="24"/>
          <w:rtl/>
        </w:rPr>
        <w:t xml:space="preserve"> האירועים </w:t>
      </w:r>
      <w:r w:rsidR="00FD348B" w:rsidRPr="00971CD1">
        <w:rPr>
          <w:rFonts w:ascii="David" w:hAnsi="David" w:cs="David"/>
          <w:szCs w:val="24"/>
          <w:rtl/>
        </w:rPr>
        <w:t>ולוגיסטיקה.</w:t>
      </w:r>
    </w:p>
    <w:p w14:paraId="04002448" w14:textId="37B19B67" w:rsidR="00FD348B" w:rsidRPr="00971CD1" w:rsidRDefault="00C2178D" w:rsidP="00C2178D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עבודה בממשק הדוק עם משטרת ישראל, מד"א </w:t>
      </w:r>
      <w:proofErr w:type="spellStart"/>
      <w:r>
        <w:rPr>
          <w:rFonts w:ascii="David" w:hAnsi="David" w:cs="David" w:hint="cs"/>
          <w:szCs w:val="24"/>
          <w:rtl/>
        </w:rPr>
        <w:t>וכב"א</w:t>
      </w:r>
      <w:proofErr w:type="spellEnd"/>
      <w:r>
        <w:rPr>
          <w:rFonts w:ascii="David" w:hAnsi="David" w:cs="David" w:hint="cs"/>
          <w:szCs w:val="24"/>
          <w:rtl/>
        </w:rPr>
        <w:t xml:space="preserve">. </w:t>
      </w:r>
    </w:p>
    <w:p w14:paraId="214A8BCD" w14:textId="4CD6FFC2" w:rsidR="007454C0" w:rsidRPr="00971CD1" w:rsidRDefault="00FD348B" w:rsidP="007454C0">
      <w:pPr>
        <w:spacing w:line="360" w:lineRule="auto"/>
        <w:rPr>
          <w:rFonts w:ascii="David" w:hAnsi="David" w:cs="David"/>
          <w:szCs w:val="24"/>
          <w:rtl/>
        </w:rPr>
      </w:pPr>
      <w:r w:rsidRPr="00971CD1">
        <w:rPr>
          <w:rFonts w:ascii="David" w:hAnsi="David" w:cs="David"/>
          <w:szCs w:val="24"/>
          <w:rtl/>
        </w:rPr>
        <w:t>נדרשת עבודה בשעות לא שגרתיות</w:t>
      </w:r>
      <w:r w:rsidR="00971CD1" w:rsidRPr="00971CD1">
        <w:rPr>
          <w:rFonts w:ascii="David" w:hAnsi="David" w:cs="David"/>
          <w:szCs w:val="24"/>
          <w:rtl/>
        </w:rPr>
        <w:t xml:space="preserve"> </w:t>
      </w:r>
      <w:r w:rsidR="004E002F">
        <w:rPr>
          <w:rFonts w:ascii="David" w:hAnsi="David" w:cs="David" w:hint="cs"/>
          <w:szCs w:val="24"/>
          <w:rtl/>
        </w:rPr>
        <w:t>במועדי האירועים</w:t>
      </w:r>
      <w:r w:rsidR="00C2178D">
        <w:rPr>
          <w:rFonts w:ascii="David" w:hAnsi="David" w:cs="David" w:hint="cs"/>
          <w:szCs w:val="24"/>
          <w:rtl/>
        </w:rPr>
        <w:t>.</w:t>
      </w:r>
    </w:p>
    <w:p w14:paraId="40EADE37" w14:textId="77777777" w:rsidR="008F1623" w:rsidRPr="00971CD1" w:rsidRDefault="008F1623" w:rsidP="008F1623">
      <w:pPr>
        <w:spacing w:line="360" w:lineRule="auto"/>
        <w:rPr>
          <w:rFonts w:ascii="David" w:hAnsi="David" w:cs="David"/>
          <w:szCs w:val="24"/>
        </w:rPr>
      </w:pPr>
    </w:p>
    <w:p w14:paraId="0D5BB3EF" w14:textId="61D78082" w:rsidR="008F1623" w:rsidRPr="00971CD1" w:rsidRDefault="008F1623" w:rsidP="008F1623">
      <w:pPr>
        <w:spacing w:line="360" w:lineRule="auto"/>
        <w:rPr>
          <w:rFonts w:ascii="David" w:hAnsi="David" w:cs="David"/>
          <w:szCs w:val="24"/>
          <w:u w:val="single"/>
          <w:rtl/>
        </w:rPr>
      </w:pPr>
      <w:r w:rsidRPr="00971CD1">
        <w:rPr>
          <w:rFonts w:ascii="David" w:hAnsi="David" w:cs="David"/>
          <w:szCs w:val="24"/>
          <w:u w:val="single"/>
          <w:rtl/>
        </w:rPr>
        <w:t>דרישות התפקיד:</w:t>
      </w:r>
    </w:p>
    <w:p w14:paraId="2369DD89" w14:textId="1385B6B5" w:rsidR="00FD348B" w:rsidRPr="00971CD1" w:rsidRDefault="00FD348B" w:rsidP="008F1623">
      <w:pPr>
        <w:spacing w:line="360" w:lineRule="auto"/>
        <w:rPr>
          <w:rFonts w:ascii="David" w:hAnsi="David" w:cs="David"/>
          <w:szCs w:val="24"/>
          <w:rtl/>
        </w:rPr>
      </w:pPr>
      <w:r w:rsidRPr="00971CD1">
        <w:rPr>
          <w:rFonts w:ascii="David" w:hAnsi="David" w:cs="David"/>
          <w:szCs w:val="24"/>
          <w:rtl/>
        </w:rPr>
        <w:t>ניסיון מוכח בהפק</w:t>
      </w:r>
      <w:r w:rsidR="00D2087E">
        <w:rPr>
          <w:rFonts w:ascii="David" w:hAnsi="David" w:cs="David" w:hint="cs"/>
          <w:szCs w:val="24"/>
          <w:rtl/>
        </w:rPr>
        <w:t>ה וניהול אירועים</w:t>
      </w:r>
      <w:r w:rsidR="00C2178D">
        <w:rPr>
          <w:rFonts w:ascii="David" w:hAnsi="David" w:cs="David" w:hint="cs"/>
          <w:szCs w:val="24"/>
          <w:rtl/>
        </w:rPr>
        <w:t xml:space="preserve"> לכל הפחות 3 שנים</w:t>
      </w:r>
      <w:r w:rsidR="00D2087E">
        <w:rPr>
          <w:rFonts w:ascii="David" w:hAnsi="David" w:cs="David" w:hint="cs"/>
          <w:szCs w:val="24"/>
          <w:rtl/>
        </w:rPr>
        <w:t>.</w:t>
      </w:r>
    </w:p>
    <w:p w14:paraId="5FC8139C" w14:textId="781D34F6" w:rsidR="00C2178D" w:rsidRDefault="00C2178D" w:rsidP="008F1623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ניסיון</w:t>
      </w:r>
      <w:r w:rsidR="00D2087E"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 w:hint="cs"/>
          <w:szCs w:val="24"/>
          <w:rtl/>
        </w:rPr>
        <w:t>באירועי תרבות כגון מופעים, פסטיבלים, תערוכות, טקסים</w:t>
      </w:r>
      <w:r w:rsidR="00D2087E">
        <w:rPr>
          <w:rFonts w:ascii="David" w:hAnsi="David" w:cs="David" w:hint="cs"/>
          <w:szCs w:val="24"/>
          <w:rtl/>
        </w:rPr>
        <w:t xml:space="preserve">, ימי עיון </w:t>
      </w:r>
      <w:r>
        <w:rPr>
          <w:rFonts w:ascii="David" w:hAnsi="David" w:cs="David" w:hint="cs"/>
          <w:szCs w:val="24"/>
          <w:rtl/>
        </w:rPr>
        <w:t>וכדומה</w:t>
      </w:r>
      <w:r w:rsidR="00D2087E">
        <w:rPr>
          <w:rFonts w:ascii="David" w:hAnsi="David" w:cs="David" w:hint="cs"/>
          <w:szCs w:val="24"/>
          <w:rtl/>
        </w:rPr>
        <w:t>.</w:t>
      </w:r>
    </w:p>
    <w:p w14:paraId="72009EA8" w14:textId="735C3C8D" w:rsidR="00D2087E" w:rsidRDefault="00D2087E" w:rsidP="008F1623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השכלה אקדמאית רלוונטית.</w:t>
      </w:r>
    </w:p>
    <w:p w14:paraId="59EAB86F" w14:textId="348BF405" w:rsidR="008F1623" w:rsidRPr="00971CD1" w:rsidRDefault="008F1623" w:rsidP="008F1623">
      <w:pPr>
        <w:spacing w:line="360" w:lineRule="auto"/>
        <w:rPr>
          <w:rFonts w:ascii="David" w:hAnsi="David" w:cs="David"/>
          <w:szCs w:val="24"/>
          <w:rtl/>
        </w:rPr>
      </w:pPr>
      <w:r w:rsidRPr="00971CD1">
        <w:rPr>
          <w:rFonts w:ascii="David" w:hAnsi="David" w:cs="David"/>
          <w:szCs w:val="24"/>
          <w:rtl/>
        </w:rPr>
        <w:t xml:space="preserve">רישיון נהיגה ואפשרות </w:t>
      </w:r>
      <w:proofErr w:type="spellStart"/>
      <w:r w:rsidRPr="00971CD1">
        <w:rPr>
          <w:rFonts w:ascii="David" w:hAnsi="David" w:cs="David"/>
          <w:szCs w:val="24"/>
          <w:rtl/>
        </w:rPr>
        <w:t>להתניידות</w:t>
      </w:r>
      <w:proofErr w:type="spellEnd"/>
      <w:r w:rsidR="00D2087E">
        <w:rPr>
          <w:rFonts w:ascii="David" w:hAnsi="David" w:cs="David" w:hint="cs"/>
          <w:szCs w:val="24"/>
          <w:rtl/>
        </w:rPr>
        <w:t>.</w:t>
      </w:r>
    </w:p>
    <w:p w14:paraId="1CB268C5" w14:textId="77777777" w:rsidR="008F1623" w:rsidRPr="00971CD1" w:rsidRDefault="008F1623" w:rsidP="008F1623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36A1D5E" w14:textId="77777777" w:rsidR="008F1623" w:rsidRPr="00971CD1" w:rsidRDefault="008F1623" w:rsidP="008F1623">
      <w:pPr>
        <w:spacing w:line="360" w:lineRule="auto"/>
        <w:rPr>
          <w:rFonts w:ascii="David" w:hAnsi="David" w:cs="David"/>
          <w:szCs w:val="24"/>
          <w:u w:val="single"/>
          <w:rtl/>
        </w:rPr>
      </w:pPr>
      <w:r w:rsidRPr="00971CD1">
        <w:rPr>
          <w:rFonts w:ascii="David" w:hAnsi="David" w:cs="David"/>
          <w:szCs w:val="24"/>
          <w:u w:val="single"/>
          <w:rtl/>
        </w:rPr>
        <w:t>כישורים אישיים:</w:t>
      </w:r>
    </w:p>
    <w:p w14:paraId="18F563C9" w14:textId="6F3FFF8A" w:rsidR="008F1623" w:rsidRDefault="008F1623" w:rsidP="008F1623">
      <w:pPr>
        <w:spacing w:line="360" w:lineRule="auto"/>
        <w:rPr>
          <w:rFonts w:ascii="David" w:hAnsi="David" w:cs="David"/>
          <w:szCs w:val="24"/>
          <w:rtl/>
        </w:rPr>
      </w:pPr>
      <w:r w:rsidRPr="00971CD1">
        <w:rPr>
          <w:rFonts w:ascii="David" w:hAnsi="David" w:cs="David"/>
          <w:szCs w:val="24"/>
          <w:rtl/>
        </w:rPr>
        <w:t xml:space="preserve">אמינות ומהימנות אישית, יצירתיות וחדשנות </w:t>
      </w:r>
    </w:p>
    <w:p w14:paraId="762116BF" w14:textId="4E8CAEEC" w:rsidR="007454C0" w:rsidRPr="00971CD1" w:rsidRDefault="007454C0" w:rsidP="007454C0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מסוגלות לעבודה מדויקת עד הפרטים הקטנים</w:t>
      </w:r>
    </w:p>
    <w:p w14:paraId="76CF4575" w14:textId="7E3A17E4" w:rsidR="008F1623" w:rsidRDefault="008F1623" w:rsidP="008F1623">
      <w:pPr>
        <w:spacing w:line="360" w:lineRule="auto"/>
        <w:rPr>
          <w:rFonts w:ascii="David" w:hAnsi="David" w:cs="David"/>
          <w:szCs w:val="24"/>
          <w:rtl/>
        </w:rPr>
      </w:pPr>
      <w:r w:rsidRPr="00971CD1">
        <w:rPr>
          <w:rFonts w:ascii="David" w:hAnsi="David" w:cs="David"/>
          <w:szCs w:val="24"/>
          <w:rtl/>
        </w:rPr>
        <w:t>יכולת ארגון ותכנון</w:t>
      </w:r>
      <w:r w:rsidR="007454C0">
        <w:rPr>
          <w:rFonts w:ascii="David" w:hAnsi="David" w:cs="David" w:hint="cs"/>
          <w:szCs w:val="24"/>
          <w:rtl/>
        </w:rPr>
        <w:t>,</w:t>
      </w:r>
      <w:r w:rsidR="007454C0">
        <w:rPr>
          <w:rFonts w:ascii="David" w:hAnsi="David" w:cs="David"/>
          <w:szCs w:val="24"/>
          <w:rtl/>
        </w:rPr>
        <w:t xml:space="preserve"> תיאום </w:t>
      </w:r>
      <w:r w:rsidR="007454C0">
        <w:rPr>
          <w:rFonts w:ascii="David" w:hAnsi="David" w:cs="David" w:hint="cs"/>
          <w:szCs w:val="24"/>
          <w:rtl/>
        </w:rPr>
        <w:t>בין מערכות רבות</w:t>
      </w:r>
    </w:p>
    <w:p w14:paraId="08A8972A" w14:textId="22241E59" w:rsidR="008F1623" w:rsidRPr="00971CD1" w:rsidRDefault="007454C0" w:rsidP="007454C0">
      <w:pPr>
        <w:spacing w:line="360" w:lineRule="auto"/>
        <w:rPr>
          <w:rFonts w:ascii="David" w:hAnsi="David" w:cs="David"/>
          <w:szCs w:val="24"/>
          <w:u w:val="single"/>
          <w:rtl/>
        </w:rPr>
      </w:pPr>
      <w:r>
        <w:rPr>
          <w:rFonts w:ascii="David" w:hAnsi="David" w:cs="David" w:hint="cs"/>
          <w:szCs w:val="24"/>
          <w:rtl/>
        </w:rPr>
        <w:t>יחסי אנוש טובים, מסוגלות לעבודה בסביבה קהילתית</w:t>
      </w:r>
    </w:p>
    <w:p w14:paraId="15C0495C" w14:textId="0CCB04E6" w:rsidR="0071451C" w:rsidRPr="00971CD1" w:rsidRDefault="0071451C" w:rsidP="008F1623">
      <w:pPr>
        <w:spacing w:after="160" w:line="360" w:lineRule="auto"/>
        <w:rPr>
          <w:rFonts w:ascii="David" w:hAnsi="David" w:cs="David"/>
          <w:color w:val="404243"/>
          <w:szCs w:val="24"/>
          <w:rtl/>
        </w:rPr>
      </w:pPr>
    </w:p>
    <w:p w14:paraId="208EE41A" w14:textId="16F5BF5A" w:rsidR="00221324" w:rsidRDefault="00221324" w:rsidP="008F1623">
      <w:pPr>
        <w:spacing w:line="360" w:lineRule="auto"/>
        <w:jc w:val="center"/>
        <w:rPr>
          <w:rStyle w:val="Hyperlink"/>
          <w:rFonts w:ascii="David" w:hAnsi="David" w:cs="David"/>
          <w:b/>
          <w:bCs/>
          <w:szCs w:val="24"/>
        </w:rPr>
      </w:pPr>
      <w:r w:rsidRPr="00971CD1">
        <w:rPr>
          <w:rFonts w:ascii="David" w:hAnsi="David" w:cs="David"/>
          <w:b/>
          <w:bCs/>
          <w:color w:val="538135" w:themeColor="accent6" w:themeShade="BF"/>
          <w:szCs w:val="24"/>
          <w:rtl/>
        </w:rPr>
        <w:t xml:space="preserve">הגשת מועמדות למייל </w:t>
      </w:r>
      <w:hyperlink r:id="rId7" w:history="1">
        <w:r w:rsidR="008F1623" w:rsidRPr="00971CD1">
          <w:rPr>
            <w:rStyle w:val="Hyperlink"/>
            <w:rFonts w:ascii="David" w:hAnsi="David" w:cs="David"/>
            <w:b/>
            <w:bCs/>
            <w:szCs w:val="24"/>
          </w:rPr>
          <w:t>HR5@shoham.muni.il</w:t>
        </w:r>
      </w:hyperlink>
    </w:p>
    <w:p w14:paraId="6CBA8C20" w14:textId="64C6A1B3" w:rsidR="00852BF8" w:rsidRPr="00852BF8" w:rsidRDefault="00852BF8" w:rsidP="008F1623">
      <w:pPr>
        <w:spacing w:line="360" w:lineRule="auto"/>
        <w:jc w:val="center"/>
        <w:rPr>
          <w:rFonts w:ascii="David" w:hAnsi="David" w:cs="David" w:hint="cs"/>
          <w:b/>
          <w:bCs/>
          <w:color w:val="538135" w:themeColor="accent6" w:themeShade="BF"/>
          <w:szCs w:val="24"/>
          <w:rtl/>
        </w:rPr>
      </w:pPr>
      <w:r w:rsidRPr="00852BF8">
        <w:rPr>
          <w:rFonts w:ascii="David" w:hAnsi="David" w:cs="David" w:hint="cs"/>
          <w:b/>
          <w:bCs/>
          <w:color w:val="538135" w:themeColor="accent6" w:themeShade="BF"/>
          <w:szCs w:val="24"/>
          <w:rtl/>
        </w:rPr>
        <w:t>יש לצרף תעודות השכלה לקורות החיים</w:t>
      </w:r>
    </w:p>
    <w:p w14:paraId="7D66FB7E" w14:textId="1E2C732C" w:rsidR="008F1623" w:rsidRPr="00971CD1" w:rsidRDefault="008F1623" w:rsidP="008F1623">
      <w:pPr>
        <w:spacing w:line="360" w:lineRule="auto"/>
        <w:jc w:val="center"/>
        <w:rPr>
          <w:rFonts w:ascii="David" w:hAnsi="David" w:cs="David"/>
          <w:b/>
          <w:bCs/>
          <w:color w:val="538135" w:themeColor="accent6" w:themeShade="BF"/>
          <w:szCs w:val="24"/>
          <w:rtl/>
        </w:rPr>
      </w:pPr>
      <w:r w:rsidRPr="00971CD1">
        <w:rPr>
          <w:rFonts w:ascii="David" w:hAnsi="David" w:cs="David"/>
          <w:b/>
          <w:bCs/>
          <w:color w:val="538135" w:themeColor="accent6" w:themeShade="BF"/>
          <w:szCs w:val="24"/>
          <w:rtl/>
        </w:rPr>
        <w:t xml:space="preserve">עד לתאריך </w:t>
      </w:r>
      <w:r w:rsidR="00D2087E">
        <w:rPr>
          <w:rFonts w:ascii="David" w:hAnsi="David" w:cs="David" w:hint="cs"/>
          <w:b/>
          <w:bCs/>
          <w:color w:val="538135" w:themeColor="accent6" w:themeShade="BF"/>
          <w:szCs w:val="24"/>
          <w:rtl/>
        </w:rPr>
        <w:t>6.9.2024</w:t>
      </w:r>
    </w:p>
    <w:sectPr w:rsidR="008F1623" w:rsidRPr="00971CD1" w:rsidSect="009C311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7BCD" w14:textId="77777777" w:rsidR="008B6B46" w:rsidRDefault="008B6B46">
      <w:r>
        <w:separator/>
      </w:r>
    </w:p>
  </w:endnote>
  <w:endnote w:type="continuationSeparator" w:id="0">
    <w:p w14:paraId="007953F1" w14:textId="77777777" w:rsidR="008B6B46" w:rsidRDefault="008B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7581" w14:textId="77777777" w:rsidR="00F7398B" w:rsidRPr="00F9699F" w:rsidRDefault="00AE72DB" w:rsidP="00F9699F">
    <w:pPr>
      <w:pStyle w:val="a4"/>
    </w:pPr>
    <w:r>
      <w:rPr>
        <w:noProof/>
        <w:rtl/>
      </w:rPr>
      <w:drawing>
        <wp:inline distT="0" distB="0" distL="0" distR="0" wp14:anchorId="052A627C" wp14:editId="4610E5AB">
          <wp:extent cx="5265420" cy="685800"/>
          <wp:effectExtent l="0" t="0" r="0" b="0"/>
          <wp:docPr id="2" name="תמונה 2" descr="hed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d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BFFE" w14:textId="77777777" w:rsidR="008B6B46" w:rsidRDefault="008B6B46">
      <w:r>
        <w:separator/>
      </w:r>
    </w:p>
  </w:footnote>
  <w:footnote w:type="continuationSeparator" w:id="0">
    <w:p w14:paraId="248CBD97" w14:textId="77777777" w:rsidR="008B6B46" w:rsidRDefault="008B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6BE2" w14:textId="77777777" w:rsidR="00F7398B" w:rsidRDefault="00AE72DB">
    <w:pPr>
      <w:pStyle w:val="a3"/>
    </w:pPr>
    <w:r>
      <w:rPr>
        <w:noProof/>
      </w:rPr>
      <w:drawing>
        <wp:inline distT="0" distB="0" distL="0" distR="0" wp14:anchorId="5606881E" wp14:editId="53A0D0B2">
          <wp:extent cx="1272540" cy="952500"/>
          <wp:effectExtent l="0" t="0" r="0" b="0"/>
          <wp:docPr id="1" name="תמונה 1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B7328C9" wp14:editId="6BF084FA">
          <wp:simplePos x="0" y="0"/>
          <wp:positionH relativeFrom="column">
            <wp:posOffset>114300</wp:posOffset>
          </wp:positionH>
          <wp:positionV relativeFrom="paragraph">
            <wp:posOffset>7620</wp:posOffset>
          </wp:positionV>
          <wp:extent cx="771525" cy="807720"/>
          <wp:effectExtent l="0" t="0" r="0" b="0"/>
          <wp:wrapNone/>
          <wp:docPr id="3" name="תמונה 1" descr="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64E"/>
    <w:multiLevelType w:val="hybridMultilevel"/>
    <w:tmpl w:val="D0284F6E"/>
    <w:lvl w:ilvl="0" w:tplc="DB4A1E4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2DAB"/>
    <w:multiLevelType w:val="hybridMultilevel"/>
    <w:tmpl w:val="8CE22C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132C7"/>
    <w:multiLevelType w:val="hybridMultilevel"/>
    <w:tmpl w:val="984C3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75407"/>
    <w:multiLevelType w:val="hybridMultilevel"/>
    <w:tmpl w:val="BAB4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E1A46"/>
    <w:multiLevelType w:val="hybridMultilevel"/>
    <w:tmpl w:val="2ABC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B1E5F"/>
    <w:multiLevelType w:val="hybridMultilevel"/>
    <w:tmpl w:val="90F8D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63DAE"/>
    <w:multiLevelType w:val="multilevel"/>
    <w:tmpl w:val="D46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4784B"/>
    <w:multiLevelType w:val="hybridMultilevel"/>
    <w:tmpl w:val="71D67E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A2B1C"/>
    <w:multiLevelType w:val="hybridMultilevel"/>
    <w:tmpl w:val="F942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508CD"/>
    <w:multiLevelType w:val="hybridMultilevel"/>
    <w:tmpl w:val="FEFA75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20"/>
    <w:rsid w:val="000163F2"/>
    <w:rsid w:val="000473C6"/>
    <w:rsid w:val="00052EF1"/>
    <w:rsid w:val="00080155"/>
    <w:rsid w:val="00083CD6"/>
    <w:rsid w:val="0009422C"/>
    <w:rsid w:val="000C6B7C"/>
    <w:rsid w:val="00137BCE"/>
    <w:rsid w:val="0014658C"/>
    <w:rsid w:val="00162BFF"/>
    <w:rsid w:val="00195989"/>
    <w:rsid w:val="001A5B3F"/>
    <w:rsid w:val="001D6220"/>
    <w:rsid w:val="001E39C0"/>
    <w:rsid w:val="00221324"/>
    <w:rsid w:val="00240CBA"/>
    <w:rsid w:val="00261A98"/>
    <w:rsid w:val="002735E2"/>
    <w:rsid w:val="002B5346"/>
    <w:rsid w:val="002F26C4"/>
    <w:rsid w:val="003113C9"/>
    <w:rsid w:val="00353BE3"/>
    <w:rsid w:val="00383DA9"/>
    <w:rsid w:val="00390395"/>
    <w:rsid w:val="003B548C"/>
    <w:rsid w:val="003C06F4"/>
    <w:rsid w:val="003D3835"/>
    <w:rsid w:val="003F1C1D"/>
    <w:rsid w:val="0042584E"/>
    <w:rsid w:val="00463BDC"/>
    <w:rsid w:val="0049116B"/>
    <w:rsid w:val="004D7B0B"/>
    <w:rsid w:val="004E002F"/>
    <w:rsid w:val="0050458A"/>
    <w:rsid w:val="0053202E"/>
    <w:rsid w:val="005874C7"/>
    <w:rsid w:val="005B52FE"/>
    <w:rsid w:val="005D1820"/>
    <w:rsid w:val="006C5228"/>
    <w:rsid w:val="006F4AAB"/>
    <w:rsid w:val="0070000F"/>
    <w:rsid w:val="0071451C"/>
    <w:rsid w:val="0071713B"/>
    <w:rsid w:val="00717760"/>
    <w:rsid w:val="007201D0"/>
    <w:rsid w:val="007454C0"/>
    <w:rsid w:val="00772286"/>
    <w:rsid w:val="00780DFC"/>
    <w:rsid w:val="007A21C2"/>
    <w:rsid w:val="007A2C13"/>
    <w:rsid w:val="007D5112"/>
    <w:rsid w:val="007E3489"/>
    <w:rsid w:val="00803E96"/>
    <w:rsid w:val="00852BF8"/>
    <w:rsid w:val="00880D1F"/>
    <w:rsid w:val="008B6B46"/>
    <w:rsid w:val="008E3549"/>
    <w:rsid w:val="008E41CF"/>
    <w:rsid w:val="008E5BAA"/>
    <w:rsid w:val="008F1623"/>
    <w:rsid w:val="00936968"/>
    <w:rsid w:val="00957F2B"/>
    <w:rsid w:val="00971CD1"/>
    <w:rsid w:val="00986407"/>
    <w:rsid w:val="009901D2"/>
    <w:rsid w:val="009C311A"/>
    <w:rsid w:val="009C74B1"/>
    <w:rsid w:val="009D17EC"/>
    <w:rsid w:val="00A0087D"/>
    <w:rsid w:val="00A63791"/>
    <w:rsid w:val="00A64A80"/>
    <w:rsid w:val="00AE72DB"/>
    <w:rsid w:val="00AF2BE3"/>
    <w:rsid w:val="00B11092"/>
    <w:rsid w:val="00B27295"/>
    <w:rsid w:val="00B5298B"/>
    <w:rsid w:val="00BB1C43"/>
    <w:rsid w:val="00BE5640"/>
    <w:rsid w:val="00BF2A5C"/>
    <w:rsid w:val="00C17747"/>
    <w:rsid w:val="00C2178D"/>
    <w:rsid w:val="00C47951"/>
    <w:rsid w:val="00C84DF0"/>
    <w:rsid w:val="00C97A33"/>
    <w:rsid w:val="00CB780B"/>
    <w:rsid w:val="00CE1631"/>
    <w:rsid w:val="00D2087E"/>
    <w:rsid w:val="00D44DF5"/>
    <w:rsid w:val="00DE1C83"/>
    <w:rsid w:val="00DF0110"/>
    <w:rsid w:val="00E12073"/>
    <w:rsid w:val="00E23DD6"/>
    <w:rsid w:val="00EC70AA"/>
    <w:rsid w:val="00ED7426"/>
    <w:rsid w:val="00F7398B"/>
    <w:rsid w:val="00F75497"/>
    <w:rsid w:val="00F91D62"/>
    <w:rsid w:val="00F9699F"/>
    <w:rsid w:val="00FB31F9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DAB57F"/>
  <w15:chartTrackingRefBased/>
  <w15:docId w15:val="{49A1A919-1B2C-4805-9958-457B20FF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Arial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98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398B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2F26C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A21C2"/>
    <w:rPr>
      <w:color w:val="0000FF"/>
      <w:u w:val="single"/>
    </w:rPr>
  </w:style>
  <w:style w:type="paragraph" w:styleId="a6">
    <w:name w:val="Balloon Text"/>
    <w:basedOn w:val="a"/>
    <w:link w:val="a7"/>
    <w:rsid w:val="008E5BAA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rsid w:val="008E5BA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5@shoham.muni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lach\Local%20Settings\Temporary%20Internet%20Files\OLK7\&#1500;&#1493;&#1490;&#1493;%20&#1502;&#1493;&#1506;&#1510;&#1492;%20&#1493;&#1495;&#1502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מועצה וחמש</Template>
  <TotalTime>120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מועצה מקומית "שהם"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סיגל ישרים</cp:lastModifiedBy>
  <cp:revision>2</cp:revision>
  <cp:lastPrinted>2022-02-07T12:22:00Z</cp:lastPrinted>
  <dcterms:created xsi:type="dcterms:W3CDTF">2024-08-25T09:16:00Z</dcterms:created>
  <dcterms:modified xsi:type="dcterms:W3CDTF">2024-08-25T09:16:00Z</dcterms:modified>
</cp:coreProperties>
</file>